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DAB" w:rsidRDefault="0006075A" w:rsidP="0006075A">
      <w:pPr>
        <w:pStyle w:val="Nadpis1"/>
        <w:jc w:val="center"/>
        <w:rPr>
          <w:sz w:val="52"/>
        </w:rPr>
      </w:pPr>
      <w:r w:rsidRPr="0006075A">
        <w:rPr>
          <w:sz w:val="52"/>
        </w:rPr>
        <w:t>O Z N A</w:t>
      </w:r>
      <w:r>
        <w:rPr>
          <w:sz w:val="52"/>
        </w:rPr>
        <w:t> </w:t>
      </w:r>
      <w:r w:rsidRPr="0006075A">
        <w:rPr>
          <w:sz w:val="52"/>
        </w:rPr>
        <w:t>M</w:t>
      </w:r>
    </w:p>
    <w:p w:rsidR="0006075A" w:rsidRDefault="0006075A" w:rsidP="0006075A"/>
    <w:p w:rsidR="0006075A" w:rsidRDefault="0006075A" w:rsidP="0006075A"/>
    <w:p w:rsidR="00D77D67" w:rsidRDefault="0006075A" w:rsidP="00D77D67">
      <w:pPr>
        <w:jc w:val="both"/>
        <w:rPr>
          <w:b/>
          <w:sz w:val="32"/>
        </w:rPr>
      </w:pPr>
      <w:r w:rsidRPr="00D77D67">
        <w:rPr>
          <w:sz w:val="36"/>
        </w:rPr>
        <w:t>Z dôvodu odstraňovania poruchy pri futbalovom štadióne  na rozvodoch tepla  bude dňa</w:t>
      </w:r>
      <w:r w:rsidR="00D77D67">
        <w:rPr>
          <w:sz w:val="36"/>
        </w:rPr>
        <w:t xml:space="preserve"> </w:t>
      </w:r>
      <w:r w:rsidRPr="00D77D67">
        <w:rPr>
          <w:b/>
          <w:sz w:val="32"/>
        </w:rPr>
        <w:t xml:space="preserve">12.3.2020 </w:t>
      </w:r>
    </w:p>
    <w:p w:rsidR="00D77D67" w:rsidRDefault="00D77D67" w:rsidP="00D77D67">
      <w:pPr>
        <w:jc w:val="both"/>
        <w:rPr>
          <w:b/>
          <w:sz w:val="32"/>
        </w:rPr>
      </w:pPr>
    </w:p>
    <w:p w:rsidR="0006075A" w:rsidRDefault="0006075A" w:rsidP="00D77D67">
      <w:pPr>
        <w:jc w:val="center"/>
        <w:rPr>
          <w:b/>
          <w:sz w:val="32"/>
        </w:rPr>
      </w:pPr>
      <w:r w:rsidRPr="00D77D67">
        <w:rPr>
          <w:b/>
          <w:sz w:val="32"/>
        </w:rPr>
        <w:t>v čase od 7,00 – do 18,00 hod.</w:t>
      </w:r>
    </w:p>
    <w:p w:rsidR="00D77D67" w:rsidRDefault="00D77D67" w:rsidP="00D77D67">
      <w:pPr>
        <w:jc w:val="center"/>
      </w:pPr>
    </w:p>
    <w:p w:rsidR="0006075A" w:rsidRDefault="00D77D67" w:rsidP="0006075A">
      <w:pPr>
        <w:jc w:val="both"/>
        <w:rPr>
          <w:sz w:val="32"/>
        </w:rPr>
      </w:pPr>
      <w:r w:rsidRPr="00D77D67">
        <w:rPr>
          <w:sz w:val="32"/>
        </w:rPr>
        <w:t>p</w:t>
      </w:r>
      <w:r w:rsidR="0006075A" w:rsidRPr="00D77D67">
        <w:rPr>
          <w:sz w:val="32"/>
        </w:rPr>
        <w:t xml:space="preserve">rerušená dodávka tepla pre objekty na ul. Štúrovej 285 , ZŠ Komenského 220 , </w:t>
      </w:r>
      <w:proofErr w:type="spellStart"/>
      <w:r w:rsidR="0006075A" w:rsidRPr="00D77D67">
        <w:rPr>
          <w:sz w:val="32"/>
        </w:rPr>
        <w:t>Mierova</w:t>
      </w:r>
      <w:proofErr w:type="spellEnd"/>
      <w:r w:rsidR="0006075A" w:rsidRPr="00D77D67">
        <w:rPr>
          <w:sz w:val="32"/>
        </w:rPr>
        <w:t xml:space="preserve"> 101,102,103,104,174,175,176,177, Kpt. Nálepku 85 , 100</w:t>
      </w:r>
      <w:r w:rsidRPr="00D77D67">
        <w:rPr>
          <w:sz w:val="32"/>
        </w:rPr>
        <w:t>.</w:t>
      </w:r>
    </w:p>
    <w:p w:rsidR="00B36759" w:rsidRDefault="00B36759" w:rsidP="0006075A">
      <w:pPr>
        <w:jc w:val="both"/>
        <w:rPr>
          <w:sz w:val="32"/>
        </w:rPr>
      </w:pPr>
    </w:p>
    <w:p w:rsidR="00B36759" w:rsidRDefault="00B36759" w:rsidP="0006075A">
      <w:pPr>
        <w:jc w:val="both"/>
        <w:rPr>
          <w:sz w:val="32"/>
        </w:rPr>
      </w:pPr>
    </w:p>
    <w:p w:rsidR="00B36759" w:rsidRPr="00B36759" w:rsidRDefault="00B36759" w:rsidP="00B36759">
      <w:pPr>
        <w:pStyle w:val="Bezriadkovania"/>
        <w:jc w:val="both"/>
        <w:rPr>
          <w:sz w:val="36"/>
        </w:rPr>
      </w:pPr>
      <w:r w:rsidRPr="00B36759">
        <w:rPr>
          <w:sz w:val="36"/>
        </w:rPr>
        <w:t xml:space="preserve">                                                                  Ing. Dana </w:t>
      </w:r>
      <w:proofErr w:type="spellStart"/>
      <w:r w:rsidRPr="00B36759">
        <w:rPr>
          <w:sz w:val="36"/>
        </w:rPr>
        <w:t>Meriačová</w:t>
      </w:r>
      <w:proofErr w:type="spellEnd"/>
    </w:p>
    <w:p w:rsidR="00B36759" w:rsidRDefault="00B36759" w:rsidP="00B36759">
      <w:pPr>
        <w:pStyle w:val="Bezriadkovania"/>
      </w:pPr>
      <w:r>
        <w:t xml:space="preserve">                                                                                                               konateľka spoločnosti</w:t>
      </w:r>
    </w:p>
    <w:p w:rsidR="00B36759" w:rsidRDefault="00B36759" w:rsidP="00B36759">
      <w:pPr>
        <w:pStyle w:val="Bezriadkovania"/>
      </w:pPr>
    </w:p>
    <w:p w:rsidR="00B36759" w:rsidRDefault="00B36759" w:rsidP="00B36759">
      <w:pPr>
        <w:pStyle w:val="Bezriadkovania"/>
      </w:pPr>
    </w:p>
    <w:p w:rsidR="00B36759" w:rsidRPr="00B36759" w:rsidRDefault="00B36759" w:rsidP="00B36759">
      <w:pPr>
        <w:pStyle w:val="Bezriadkovania"/>
        <w:rPr>
          <w:sz w:val="28"/>
        </w:rPr>
      </w:pPr>
      <w:r>
        <w:rPr>
          <w:sz w:val="28"/>
        </w:rPr>
        <w:t>Vo Svite, dňa 10.3.2020</w:t>
      </w:r>
    </w:p>
    <w:sectPr w:rsidR="00B36759" w:rsidRPr="00B36759" w:rsidSect="000169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835" w:right="849" w:bottom="1701" w:left="1418" w:header="0" w:footer="6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0B3" w:rsidRDefault="009760B3" w:rsidP="005A02E8">
      <w:pPr>
        <w:spacing w:after="0" w:line="240" w:lineRule="auto"/>
      </w:pPr>
      <w:r>
        <w:separator/>
      </w:r>
    </w:p>
  </w:endnote>
  <w:endnote w:type="continuationSeparator" w:id="0">
    <w:p w:rsidR="009760B3" w:rsidRDefault="009760B3" w:rsidP="005A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2E8" w:rsidRDefault="000169BA">
    <w:pPr>
      <w:pStyle w:val="Pta"/>
    </w:pPr>
    <w:r w:rsidRPr="000169BA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7pt;height:44.6pt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0B3" w:rsidRDefault="009760B3" w:rsidP="005A02E8">
      <w:pPr>
        <w:spacing w:after="0" w:line="240" w:lineRule="auto"/>
      </w:pPr>
      <w:r>
        <w:separator/>
      </w:r>
    </w:p>
  </w:footnote>
  <w:footnote w:type="continuationSeparator" w:id="0">
    <w:p w:rsidR="009760B3" w:rsidRDefault="009760B3" w:rsidP="005A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2E8" w:rsidRDefault="005A02E8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148" o:spid="_x0000_s2050" type="#_x0000_t75" style="position:absolute;margin-left:0;margin-top:0;width:349pt;height:780pt;z-index:-251659264;mso-position-horizontal:center;mso-position-horizontal-relative:margin;mso-position-vertical:center;mso-position-vertical-relative:margin" o:allowincell="f">
          <v:imagedata r:id="rId1" o:title="Gulick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2E8" w:rsidRDefault="000169BA">
    <w:pPr>
      <w:pStyle w:val="Hlavi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1" o:spid="_x0000_s2052" type="#_x0000_t75" style="position:absolute;margin-left:0;margin-top:13.15pt;width:482.2pt;height:1in;z-index:251659264;visibility:visible">
          <v:imagedata r:id="rId1" o:title=""/>
        </v:shape>
      </w:pict>
    </w:r>
    <w:r w:rsidR="005A02E8">
      <w:rPr>
        <w:noProof/>
        <w:lang w:eastAsia="sk-SK"/>
      </w:rPr>
      <w:pict>
        <v:shape id="WordPictureWatermark945149" o:spid="_x0000_s2051" type="#_x0000_t75" style="position:absolute;margin-left:147.7pt;margin-top:-142.9pt;width:376.85pt;height:842.25pt;z-index:-251658240;mso-position-horizontal-relative:margin;mso-position-vertical-relative:margin" o:allowincell="f">
          <v:imagedata r:id="rId2" o:title="Gulick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2E8" w:rsidRDefault="005A02E8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5147" o:spid="_x0000_s2049" type="#_x0000_t75" style="position:absolute;margin-left:0;margin-top:0;width:349pt;height:780pt;z-index:-251660288;mso-position-horizontal:center;mso-position-horizontal-relative:margin;mso-position-vertical:center;mso-position-vertical-relative:margin" o:allowincell="f">
          <v:imagedata r:id="rId1" o:title="Gulicky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doNotTrackMoves/>
  <w:defaultTabStop w:val="708"/>
  <w:hyphenationZone w:val="425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75A"/>
    <w:rsid w:val="000169BA"/>
    <w:rsid w:val="0006075A"/>
    <w:rsid w:val="00141D81"/>
    <w:rsid w:val="00495D1A"/>
    <w:rsid w:val="005839B8"/>
    <w:rsid w:val="005A02E8"/>
    <w:rsid w:val="00936DAB"/>
    <w:rsid w:val="009760B3"/>
    <w:rsid w:val="009E723F"/>
    <w:rsid w:val="00A8031A"/>
    <w:rsid w:val="00B02C56"/>
    <w:rsid w:val="00B221C5"/>
    <w:rsid w:val="00B36759"/>
    <w:rsid w:val="00D77D67"/>
    <w:rsid w:val="00E22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6DA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6075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5A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A02E8"/>
  </w:style>
  <w:style w:type="paragraph" w:styleId="Pta">
    <w:name w:val="footer"/>
    <w:basedOn w:val="Normlny"/>
    <w:link w:val="PtaChar"/>
    <w:uiPriority w:val="99"/>
    <w:semiHidden/>
    <w:unhideWhenUsed/>
    <w:rsid w:val="005A0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A02E8"/>
  </w:style>
  <w:style w:type="paragraph" w:styleId="Textbubliny">
    <w:name w:val="Balloon Text"/>
    <w:basedOn w:val="Normlny"/>
    <w:link w:val="TextbublinyChar"/>
    <w:uiPriority w:val="99"/>
    <w:semiHidden/>
    <w:unhideWhenUsed/>
    <w:rsid w:val="005A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A02E8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5839B8"/>
    <w:rPr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6075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BPSvit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BPSvit</Template>
  <TotalTime>37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O Z N A M</vt:lpstr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Sebestova</dc:creator>
  <cp:keywords/>
  <cp:lastModifiedBy/>
  <cp:revision>1</cp:revision>
  <cp:lastPrinted>2020-03-10T14:44:00Z</cp:lastPrinted>
  <dcterms:created xsi:type="dcterms:W3CDTF">2020-03-10T14:12:00Z</dcterms:created>
  <dcterms:modified xsi:type="dcterms:W3CDTF">1601-01-01T00:00:00Z</dcterms:modified>
</cp:coreProperties>
</file>